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0" w:type="dxa"/>
        <w:tblCellSpacing w:w="29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6011"/>
      </w:tblGrid>
      <w:tr w:rsidR="00D936F6" w14:paraId="25045279" w14:textId="77777777" w:rsidTr="00C94A2D">
        <w:trPr>
          <w:cantSplit/>
          <w:trHeight w:hRule="exact" w:val="1220"/>
          <w:tblCellSpacing w:w="29" w:type="dxa"/>
        </w:trPr>
        <w:tc>
          <w:tcPr>
            <w:tcW w:w="5152" w:type="dxa"/>
          </w:tcPr>
          <w:p w14:paraId="77F23BEA" w14:textId="5C96C1DB" w:rsidR="00D936F6" w:rsidRDefault="00887994">
            <w:r>
              <w:rPr>
                <w:rFonts w:asciiTheme="majorHAnsi" w:hAnsiTheme="majorHAnsi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78C90D" wp14:editId="42F27545">
                      <wp:simplePos x="0" y="0"/>
                      <wp:positionH relativeFrom="column">
                        <wp:posOffset>1991262</wp:posOffset>
                      </wp:positionH>
                      <wp:positionV relativeFrom="paragraph">
                        <wp:posOffset>-107168</wp:posOffset>
                      </wp:positionV>
                      <wp:extent cx="3115408" cy="808892"/>
                      <wp:effectExtent l="0" t="0" r="0" b="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5408" cy="8088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DC7948" w14:textId="7C6817E2" w:rsidR="00247265" w:rsidRPr="004D4199" w:rsidRDefault="00C94A2D" w:rsidP="003C2A12">
                                  <w:pPr>
                                    <w:pStyle w:val="Title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proofErr w:type="spellStart"/>
                                  <w:r w:rsidRPr="004D4199">
                                    <w:rPr>
                                      <w:sz w:val="48"/>
                                      <w:szCs w:val="48"/>
                                    </w:rPr>
                                    <w:t>Cours</w:t>
                                  </w: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Eval</w:t>
                                  </w:r>
                                  <w:proofErr w:type="spellEnd"/>
                                  <w:r w:rsidR="00247265" w:rsidRPr="004D4199">
                                    <w:rPr>
                                      <w:sz w:val="48"/>
                                      <w:szCs w:val="48"/>
                                    </w:rPr>
                                    <w:t xml:space="preserve"> Schedule</w:t>
                                  </w:r>
                                </w:p>
                                <w:p w14:paraId="3325BE63" w14:textId="486CF998" w:rsidR="00247265" w:rsidRPr="004D4199" w:rsidRDefault="00247265" w:rsidP="003C2A1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Summer </w:t>
                                  </w:r>
                                  <w:r w:rsidR="00AA4B4A">
                                    <w:rPr>
                                      <w:sz w:val="36"/>
                                      <w:szCs w:val="36"/>
                                    </w:rPr>
                                    <w:t>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78C9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56.8pt;margin-top:-8.45pt;width:245.3pt;height:6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" filled="f" stroked="f">
                      <v:textbox>
                        <w:txbxContent>
                          <w:p w14:paraId="66DC7948" w14:textId="7C6817E2" w:rsidR="00247265" w:rsidRPr="004D4199" w:rsidRDefault="00C94A2D" w:rsidP="003C2A12">
                            <w:pPr>
                              <w:pStyle w:val="Title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4D4199">
                              <w:rPr>
                                <w:sz w:val="48"/>
                                <w:szCs w:val="48"/>
                              </w:rPr>
                              <w:t>Cours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Eval</w:t>
                            </w:r>
                            <w:proofErr w:type="spellEnd"/>
                            <w:r w:rsidR="00247265" w:rsidRPr="004D4199">
                              <w:rPr>
                                <w:sz w:val="48"/>
                                <w:szCs w:val="48"/>
                              </w:rPr>
                              <w:t xml:space="preserve"> Schedule</w:t>
                            </w:r>
                          </w:p>
                          <w:p w14:paraId="3325BE63" w14:textId="486CF998" w:rsidR="00247265" w:rsidRPr="004D4199" w:rsidRDefault="00247265" w:rsidP="003C2A1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Summer </w:t>
                            </w:r>
                            <w:r w:rsidR="00AA4B4A">
                              <w:rPr>
                                <w:sz w:val="36"/>
                                <w:szCs w:val="36"/>
                              </w:rPr>
                              <w:t>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6532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3920137" wp14:editId="30C59A2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-151130</wp:posOffset>
                  </wp:positionV>
                  <wp:extent cx="1038860" cy="822960"/>
                  <wp:effectExtent l="0" t="0" r="2540" b="0"/>
                  <wp:wrapNone/>
                  <wp:docPr id="1" name="Picture 1" descr="Course Evaluation schedule for Summer 2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ourse Evaluation schedule for Summer 202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24" w:type="dxa"/>
          </w:tcPr>
          <w:p w14:paraId="22F17AE4" w14:textId="77777777" w:rsidR="00D936F6" w:rsidRDefault="00D936F6"/>
        </w:tc>
      </w:tr>
      <w:tr w:rsidR="00D936F6" w14:paraId="7B66AE41" w14:textId="77777777" w:rsidTr="00C94A2D">
        <w:trPr>
          <w:cantSplit/>
          <w:trHeight w:val="240"/>
          <w:tblCellSpacing w:w="29" w:type="dxa"/>
        </w:trPr>
        <w:tc>
          <w:tcPr>
            <w:tcW w:w="11134" w:type="dxa"/>
            <w:gridSpan w:val="2"/>
          </w:tcPr>
          <w:p w14:paraId="6DC835A0" w14:textId="77777777" w:rsidR="00D936F6" w:rsidRDefault="00D936F6"/>
          <w:p w14:paraId="5B33A5AC" w14:textId="77777777" w:rsidR="008B2FF4" w:rsidRPr="00C94A2D" w:rsidRDefault="008B2FF4">
            <w:pPr>
              <w:rPr>
                <w:b/>
                <w:bCs/>
              </w:rPr>
            </w:pPr>
            <w:r w:rsidRPr="00C94A2D">
              <w:rPr>
                <w:b/>
                <w:bCs/>
              </w:rPr>
              <w:t xml:space="preserve">5 Week 1 (May 26- June 26) MIN ending </w:t>
            </w:r>
            <w:proofErr w:type="gramStart"/>
            <w:r w:rsidRPr="00C94A2D">
              <w:rPr>
                <w:b/>
                <w:bCs/>
              </w:rPr>
              <w:t>6/26</w:t>
            </w:r>
            <w:proofErr w:type="gramEnd"/>
          </w:p>
          <w:p w14:paraId="1D839135" w14:textId="77777777" w:rsidR="00C94A2D" w:rsidRDefault="00C94A2D"/>
          <w:p w14:paraId="136EFC96" w14:textId="77777777" w:rsidR="008B2FF4" w:rsidRDefault="008B2FF4">
            <w:r>
              <w:t xml:space="preserve">Step 1:  Faculty Added questions will occur 6/10/26 – 6/17/2026 the survey will deploy on </w:t>
            </w:r>
            <w:proofErr w:type="gramStart"/>
            <w:r>
              <w:t>6/18/2026</w:t>
            </w:r>
            <w:proofErr w:type="gramEnd"/>
          </w:p>
          <w:p w14:paraId="4C9B38AC" w14:textId="77777777" w:rsidR="008B2FF4" w:rsidRDefault="008B2FF4">
            <w:r>
              <w:t>Step 2</w:t>
            </w:r>
            <w:proofErr w:type="gramStart"/>
            <w:r>
              <w:t>:  Faculty</w:t>
            </w:r>
            <w:proofErr w:type="gramEnd"/>
            <w:r>
              <w:t xml:space="preserve"> notification of survey </w:t>
            </w:r>
            <w:proofErr w:type="gramStart"/>
            <w:r>
              <w:t>start</w:t>
            </w:r>
            <w:proofErr w:type="gramEnd"/>
            <w:r>
              <w:t xml:space="preserve"> 6/17/2026 at 6:00 am</w:t>
            </w:r>
          </w:p>
          <w:p w14:paraId="44DE6CA8" w14:textId="77777777" w:rsidR="008B2FF4" w:rsidRDefault="008B2FF4">
            <w:r>
              <w:t>Step 3</w:t>
            </w:r>
            <w:proofErr w:type="gramStart"/>
            <w:r>
              <w:t>:  Survey</w:t>
            </w:r>
            <w:proofErr w:type="gramEnd"/>
            <w:r>
              <w:t xml:space="preserve"> Deploys 6/18/2026 at 6:00 am.</w:t>
            </w:r>
          </w:p>
          <w:p w14:paraId="09CB190C" w14:textId="77777777" w:rsidR="008B2FF4" w:rsidRDefault="008B2FF4">
            <w:r>
              <w:t>Step 4</w:t>
            </w:r>
            <w:proofErr w:type="gramStart"/>
            <w:r>
              <w:t>:  Student</w:t>
            </w:r>
            <w:proofErr w:type="gramEnd"/>
            <w:r>
              <w:t xml:space="preserve"> notification of survey </w:t>
            </w:r>
            <w:proofErr w:type="gramStart"/>
            <w:r>
              <w:t>start</w:t>
            </w:r>
            <w:proofErr w:type="gramEnd"/>
            <w:r>
              <w:t xml:space="preserve"> 6/18/2026 at 6:00 am</w:t>
            </w:r>
          </w:p>
          <w:p w14:paraId="01E0EAD8" w14:textId="77777777" w:rsidR="008B2FF4" w:rsidRDefault="008B2FF4">
            <w:r>
              <w:t>Step 5</w:t>
            </w:r>
            <w:proofErr w:type="gramStart"/>
            <w:r>
              <w:t>:  Student</w:t>
            </w:r>
            <w:proofErr w:type="gramEnd"/>
            <w:r>
              <w:t xml:space="preserve"> reminder notifications 6/22/26, /24/26 at 6:00 am</w:t>
            </w:r>
          </w:p>
          <w:p w14:paraId="7C1A1141" w14:textId="77777777" w:rsidR="008B2FF4" w:rsidRDefault="008B2FF4">
            <w:r>
              <w:t>Step 6</w:t>
            </w:r>
            <w:proofErr w:type="gramStart"/>
            <w:r>
              <w:t>:  Faculty</w:t>
            </w:r>
            <w:proofErr w:type="gramEnd"/>
            <w:r>
              <w:t xml:space="preserve"> notification of survey end will occur on 6/24/26 at 6:00 am</w:t>
            </w:r>
          </w:p>
          <w:p w14:paraId="7225D76B" w14:textId="77777777" w:rsidR="008B2FF4" w:rsidRDefault="008B2FF4">
            <w:r>
              <w:t>Step 7</w:t>
            </w:r>
            <w:proofErr w:type="gramStart"/>
            <w:r>
              <w:t>:  Student</w:t>
            </w:r>
            <w:proofErr w:type="gramEnd"/>
            <w:r>
              <w:t xml:space="preserve"> notification of last chance to participate will occur on 6/25/26 at 2:00 pm</w:t>
            </w:r>
          </w:p>
          <w:p w14:paraId="5A7E0E7A" w14:textId="77777777" w:rsidR="008B2FF4" w:rsidRDefault="008B2FF4">
            <w:r>
              <w:t>Step 8</w:t>
            </w:r>
            <w:proofErr w:type="gramStart"/>
            <w:r>
              <w:t>:  Course</w:t>
            </w:r>
            <w:proofErr w:type="gramEnd"/>
            <w:r>
              <w:t xml:space="preserve"> evaluation results released to faculty 72 hours after grades </w:t>
            </w:r>
            <w:proofErr w:type="gramStart"/>
            <w:r>
              <w:t>are posted</w:t>
            </w:r>
            <w:proofErr w:type="gramEnd"/>
            <w:r>
              <w:t xml:space="preserve"> will occur on 7/6/26 at 8:00 am</w:t>
            </w:r>
          </w:p>
          <w:p w14:paraId="268ED992" w14:textId="77777777" w:rsidR="008B2FF4" w:rsidRDefault="008B2FF4"/>
          <w:p w14:paraId="31DCB709" w14:textId="051E934F" w:rsidR="008B2FF4" w:rsidRDefault="008B2FF4"/>
        </w:tc>
      </w:tr>
      <w:tr w:rsidR="00D936F6" w14:paraId="671B43C2" w14:textId="77777777" w:rsidTr="00C94A2D">
        <w:trPr>
          <w:cantSplit/>
          <w:trHeight w:val="311"/>
          <w:tblCellSpacing w:w="29" w:type="dxa"/>
        </w:trPr>
        <w:tc>
          <w:tcPr>
            <w:tcW w:w="11134" w:type="dxa"/>
            <w:gridSpan w:val="2"/>
          </w:tcPr>
          <w:p w14:paraId="1369022C" w14:textId="77777777" w:rsidR="00D936F6" w:rsidRPr="00C94A2D" w:rsidRDefault="008B2FF4">
            <w:pPr>
              <w:rPr>
                <w:b/>
                <w:bCs/>
              </w:rPr>
            </w:pPr>
            <w:r w:rsidRPr="00C94A2D">
              <w:rPr>
                <w:b/>
                <w:bCs/>
              </w:rPr>
              <w:t xml:space="preserve">8 Week (May 26 – July 17) MIN ending </w:t>
            </w:r>
            <w:proofErr w:type="gramStart"/>
            <w:r w:rsidRPr="00C94A2D">
              <w:rPr>
                <w:b/>
                <w:bCs/>
              </w:rPr>
              <w:t>7/17</w:t>
            </w:r>
            <w:proofErr w:type="gramEnd"/>
          </w:p>
          <w:p w14:paraId="04596B0F" w14:textId="77777777" w:rsidR="00C94A2D" w:rsidRDefault="00C94A2D"/>
          <w:p w14:paraId="2529520B" w14:textId="77777777" w:rsidR="008B2FF4" w:rsidRDefault="008B2FF4">
            <w:r>
              <w:t xml:space="preserve">Step 1:  Faculty added questions will occur on 7/1/26 – 7/7/26 the survey will deploy on </w:t>
            </w:r>
            <w:proofErr w:type="gramStart"/>
            <w:r>
              <w:t>7/8/26</w:t>
            </w:r>
            <w:proofErr w:type="gramEnd"/>
          </w:p>
          <w:p w14:paraId="220941C2" w14:textId="77777777" w:rsidR="008B2FF4" w:rsidRDefault="008B2FF4">
            <w:r>
              <w:t>Step 2</w:t>
            </w:r>
            <w:proofErr w:type="gramStart"/>
            <w:r>
              <w:t>:  Faculty</w:t>
            </w:r>
            <w:proofErr w:type="gramEnd"/>
            <w:r>
              <w:t xml:space="preserve"> notification of survey starts 7/7/26 at 6:00 am</w:t>
            </w:r>
          </w:p>
          <w:p w14:paraId="15FA9C82" w14:textId="77777777" w:rsidR="008B2FF4" w:rsidRDefault="008B2FF4">
            <w:r>
              <w:t>Step 3</w:t>
            </w:r>
            <w:proofErr w:type="gramStart"/>
            <w:r>
              <w:t>:  Survey</w:t>
            </w:r>
            <w:proofErr w:type="gramEnd"/>
            <w:r>
              <w:t xml:space="preserve"> Deploys 7/8/26 at 6:00 am</w:t>
            </w:r>
          </w:p>
          <w:p w14:paraId="12F748EC" w14:textId="77777777" w:rsidR="008B2FF4" w:rsidRDefault="008B2FF4">
            <w:r>
              <w:t>Step 4</w:t>
            </w:r>
            <w:proofErr w:type="gramStart"/>
            <w:r>
              <w:t>:  Student</w:t>
            </w:r>
            <w:proofErr w:type="gramEnd"/>
            <w:r>
              <w:t xml:space="preserve"> notification of survey </w:t>
            </w:r>
            <w:proofErr w:type="gramStart"/>
            <w:r>
              <w:t>start</w:t>
            </w:r>
            <w:proofErr w:type="gramEnd"/>
            <w:r>
              <w:t xml:space="preserve"> 7/8/26 at 6:00 am</w:t>
            </w:r>
          </w:p>
          <w:p w14:paraId="116FFEB6" w14:textId="77777777" w:rsidR="008B2FF4" w:rsidRDefault="008B2FF4">
            <w:r>
              <w:t>Step 5</w:t>
            </w:r>
            <w:proofErr w:type="gramStart"/>
            <w:r>
              <w:t>:  Student</w:t>
            </w:r>
            <w:proofErr w:type="gramEnd"/>
            <w:r>
              <w:t xml:space="preserve"> reminder notifications occur on 7/10/26, 7/13/26 at 6:00 am</w:t>
            </w:r>
          </w:p>
          <w:p w14:paraId="748B5522" w14:textId="77777777" w:rsidR="008B2FF4" w:rsidRDefault="008B2FF4">
            <w:r>
              <w:t>Step 6</w:t>
            </w:r>
            <w:proofErr w:type="gramStart"/>
            <w:r>
              <w:t>:  Faculty</w:t>
            </w:r>
            <w:proofErr w:type="gramEnd"/>
            <w:r>
              <w:t xml:space="preserve"> notification of survey ends on 7/14/26 at 6:00 am</w:t>
            </w:r>
          </w:p>
          <w:p w14:paraId="71DB6FE4" w14:textId="77777777" w:rsidR="008B2FF4" w:rsidRDefault="008B2FF4">
            <w:r>
              <w:t>Step 7</w:t>
            </w:r>
            <w:proofErr w:type="gramStart"/>
            <w:r>
              <w:t>:  Student</w:t>
            </w:r>
            <w:proofErr w:type="gramEnd"/>
            <w:r>
              <w:t xml:space="preserve"> notification of last chance to participate will occur on 7/15/26 at 2:00 pm</w:t>
            </w:r>
          </w:p>
          <w:p w14:paraId="2537C207" w14:textId="2450F153" w:rsidR="008B2FF4" w:rsidRDefault="008B2FF4">
            <w:r>
              <w:t>Step 8</w:t>
            </w:r>
            <w:proofErr w:type="gramStart"/>
            <w:r>
              <w:t>:  Course</w:t>
            </w:r>
            <w:proofErr w:type="gramEnd"/>
            <w:r>
              <w:t xml:space="preserve"> evaluation results released to faculty 72 hours after grades </w:t>
            </w:r>
            <w:proofErr w:type="gramStart"/>
            <w:r>
              <w:t>are posted</w:t>
            </w:r>
            <w:proofErr w:type="gramEnd"/>
            <w:r>
              <w:t xml:space="preserve"> will occur on 7/24/26 at 8:00 am</w:t>
            </w:r>
          </w:p>
        </w:tc>
      </w:tr>
      <w:tr w:rsidR="00D936F6" w14:paraId="3DA2AB40" w14:textId="77777777" w:rsidTr="00C94A2D">
        <w:trPr>
          <w:cantSplit/>
          <w:trHeight w:val="3008"/>
          <w:tblCellSpacing w:w="29" w:type="dxa"/>
        </w:trPr>
        <w:tc>
          <w:tcPr>
            <w:tcW w:w="11134" w:type="dxa"/>
            <w:gridSpan w:val="2"/>
          </w:tcPr>
          <w:p w14:paraId="1C0352AE" w14:textId="77777777" w:rsidR="00D936F6" w:rsidRDefault="00D936F6"/>
          <w:p w14:paraId="095D0A9C" w14:textId="3A597529" w:rsidR="00C920C0" w:rsidRPr="00C94A2D" w:rsidRDefault="00C94A2D">
            <w:pPr>
              <w:rPr>
                <w:b/>
                <w:bCs/>
              </w:rPr>
            </w:pPr>
            <w:r w:rsidRPr="00C94A2D">
              <w:rPr>
                <w:b/>
                <w:bCs/>
              </w:rPr>
              <w:t xml:space="preserve">10 Week, 5 Week 2 and MIN sessions ending </w:t>
            </w:r>
            <w:proofErr w:type="gramStart"/>
            <w:r w:rsidRPr="00C94A2D">
              <w:rPr>
                <w:b/>
                <w:bCs/>
              </w:rPr>
              <w:t>7/31</w:t>
            </w:r>
            <w:proofErr w:type="gramEnd"/>
          </w:p>
          <w:p w14:paraId="6BCF567B" w14:textId="77777777" w:rsidR="00C94A2D" w:rsidRDefault="00C94A2D"/>
          <w:p w14:paraId="078F5C42" w14:textId="7AC6BD0B" w:rsidR="00C94A2D" w:rsidRDefault="00C94A2D">
            <w:r>
              <w:t xml:space="preserve">Step 1:  Faculty added questions will occur 7/15/26 – </w:t>
            </w:r>
            <w:proofErr w:type="gramStart"/>
            <w:r>
              <w:t>7/23/26</w:t>
            </w:r>
            <w:proofErr w:type="gramEnd"/>
          </w:p>
          <w:p w14:paraId="3DE91159" w14:textId="6A97149A" w:rsidR="00C94A2D" w:rsidRDefault="00C94A2D">
            <w:r>
              <w:t>Step 2</w:t>
            </w:r>
            <w:proofErr w:type="gramStart"/>
            <w:r>
              <w:t>:  Faculty</w:t>
            </w:r>
            <w:proofErr w:type="gramEnd"/>
            <w:r>
              <w:t xml:space="preserve"> notification of survey starts on 7/22/26 at 6:00 am</w:t>
            </w:r>
          </w:p>
          <w:p w14:paraId="752D0224" w14:textId="71AD4581" w:rsidR="00C94A2D" w:rsidRDefault="00C94A2D">
            <w:r>
              <w:t>Step 3</w:t>
            </w:r>
            <w:proofErr w:type="gramStart"/>
            <w:r>
              <w:t>:  Survey</w:t>
            </w:r>
            <w:proofErr w:type="gramEnd"/>
            <w:r>
              <w:t xml:space="preserve"> Deploys on 7/23/26 at 6:00 am</w:t>
            </w:r>
          </w:p>
          <w:p w14:paraId="68F59CAE" w14:textId="60B762DF" w:rsidR="00C94A2D" w:rsidRDefault="00C94A2D">
            <w:r>
              <w:t>Step 4</w:t>
            </w:r>
            <w:proofErr w:type="gramStart"/>
            <w:r>
              <w:t>:  Student</w:t>
            </w:r>
            <w:proofErr w:type="gramEnd"/>
            <w:r>
              <w:t xml:space="preserve"> notification of survey starts on 7/23/26 at 6:00 am</w:t>
            </w:r>
          </w:p>
          <w:p w14:paraId="4D0504DD" w14:textId="34D16F2D" w:rsidR="00C94A2D" w:rsidRDefault="00C94A2D">
            <w:r>
              <w:t>Step 5</w:t>
            </w:r>
            <w:proofErr w:type="gramStart"/>
            <w:r>
              <w:t>:  Student</w:t>
            </w:r>
            <w:proofErr w:type="gramEnd"/>
            <w:r>
              <w:t xml:space="preserve"> reminder notification </w:t>
            </w:r>
            <w:proofErr w:type="gramStart"/>
            <w:r>
              <w:t>occur</w:t>
            </w:r>
            <w:proofErr w:type="gramEnd"/>
            <w:r>
              <w:t xml:space="preserve"> on 7/29/26, 7/29/26 at 6:00 am</w:t>
            </w:r>
          </w:p>
          <w:p w14:paraId="4233C177" w14:textId="534552BA" w:rsidR="00C94A2D" w:rsidRDefault="00C94A2D">
            <w:r>
              <w:t>Step 6</w:t>
            </w:r>
            <w:proofErr w:type="gramStart"/>
            <w:r>
              <w:t>:  Faculty</w:t>
            </w:r>
            <w:proofErr w:type="gramEnd"/>
            <w:r>
              <w:t xml:space="preserve"> notification of survey end 7/29/26 at 6:00 am</w:t>
            </w:r>
          </w:p>
          <w:p w14:paraId="4468D862" w14:textId="79D69212" w:rsidR="00C94A2D" w:rsidRDefault="00C94A2D">
            <w:r>
              <w:t>Step 7</w:t>
            </w:r>
            <w:proofErr w:type="gramStart"/>
            <w:r>
              <w:t>:  Student</w:t>
            </w:r>
            <w:proofErr w:type="gramEnd"/>
            <w:r>
              <w:t xml:space="preserve"> notification of last chance to participate occurs on 7/30/26 at 2:00 pm</w:t>
            </w:r>
          </w:p>
          <w:p w14:paraId="4310536D" w14:textId="608A2294" w:rsidR="00C94A2D" w:rsidRDefault="00C94A2D">
            <w:r>
              <w:t>Step 8</w:t>
            </w:r>
            <w:proofErr w:type="gramStart"/>
            <w:r>
              <w:t>:  Course</w:t>
            </w:r>
            <w:proofErr w:type="gramEnd"/>
            <w:r>
              <w:t xml:space="preserve"> evaluation results released to faculty 72 hours after grades </w:t>
            </w:r>
            <w:proofErr w:type="gramStart"/>
            <w:r>
              <w:t>are posted</w:t>
            </w:r>
            <w:proofErr w:type="gramEnd"/>
            <w:r>
              <w:t xml:space="preserve"> will occur on 8/10/26 at 8 am</w:t>
            </w:r>
          </w:p>
          <w:p w14:paraId="5C6F1AE1" w14:textId="77777777" w:rsidR="00C94A2D" w:rsidRDefault="00C94A2D"/>
          <w:p w14:paraId="645A326D" w14:textId="7B56838F" w:rsidR="00C94A2D" w:rsidRDefault="00C94A2D">
            <w:r>
              <w:t>Students will receive email reminders every few days until surveys are taken</w:t>
            </w:r>
            <w:proofErr w:type="gramStart"/>
            <w:r>
              <w:t xml:space="preserve">.  </w:t>
            </w:r>
            <w:proofErr w:type="gramEnd"/>
            <w:r>
              <w:t xml:space="preserve">Once the survey has </w:t>
            </w:r>
            <w:proofErr w:type="gramStart"/>
            <w:r>
              <w:t>been taken</w:t>
            </w:r>
            <w:proofErr w:type="gramEnd"/>
            <w:r>
              <w:t xml:space="preserve"> by the </w:t>
            </w:r>
            <w:proofErr w:type="gramStart"/>
            <w:r>
              <w:t>student</w:t>
            </w:r>
            <w:proofErr w:type="gramEnd"/>
            <w:r>
              <w:t xml:space="preserve"> they will no longer receive an email reminder.</w:t>
            </w:r>
          </w:p>
          <w:p w14:paraId="38D35852" w14:textId="77777777" w:rsidR="00C94A2D" w:rsidRDefault="00C94A2D"/>
          <w:p w14:paraId="755E4C51" w14:textId="1560F284" w:rsidR="00887994" w:rsidRPr="00887994" w:rsidRDefault="00887994">
            <w:pPr>
              <w:rPr>
                <w:rFonts w:ascii="Arial" w:eastAsia="Times New Roman" w:hAnsi="Arial" w:cs="Arial"/>
              </w:rPr>
            </w:pPr>
          </w:p>
        </w:tc>
      </w:tr>
    </w:tbl>
    <w:p w14:paraId="31BB0342" w14:textId="303DF7FD" w:rsidR="00D936F6" w:rsidRDefault="00D936F6" w:rsidP="007A2707"/>
    <w:sectPr w:rsidR="00D936F6" w:rsidSect="00C579A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F488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64C05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48E2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FCB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A4CA0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A657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58A9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C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96B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A85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8233C"/>
    <w:multiLevelType w:val="hybridMultilevel"/>
    <w:tmpl w:val="C4E6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740FA"/>
    <w:multiLevelType w:val="hybridMultilevel"/>
    <w:tmpl w:val="D9A0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529061">
    <w:abstractNumId w:val="9"/>
  </w:num>
  <w:num w:numId="2" w16cid:durableId="1367481758">
    <w:abstractNumId w:val="7"/>
  </w:num>
  <w:num w:numId="3" w16cid:durableId="1367100652">
    <w:abstractNumId w:val="6"/>
  </w:num>
  <w:num w:numId="4" w16cid:durableId="1293975146">
    <w:abstractNumId w:val="5"/>
  </w:num>
  <w:num w:numId="5" w16cid:durableId="1342968443">
    <w:abstractNumId w:val="4"/>
  </w:num>
  <w:num w:numId="6" w16cid:durableId="1884706915">
    <w:abstractNumId w:val="8"/>
  </w:num>
  <w:num w:numId="7" w16cid:durableId="1777865507">
    <w:abstractNumId w:val="3"/>
  </w:num>
  <w:num w:numId="8" w16cid:durableId="125972503">
    <w:abstractNumId w:val="2"/>
  </w:num>
  <w:num w:numId="9" w16cid:durableId="324671065">
    <w:abstractNumId w:val="1"/>
  </w:num>
  <w:num w:numId="10" w16cid:durableId="643048883">
    <w:abstractNumId w:val="0"/>
  </w:num>
  <w:num w:numId="11" w16cid:durableId="132333901">
    <w:abstractNumId w:val="10"/>
  </w:num>
  <w:num w:numId="12" w16cid:durableId="653677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BA"/>
    <w:rsid w:val="00061F5C"/>
    <w:rsid w:val="00065CEC"/>
    <w:rsid w:val="000724E0"/>
    <w:rsid w:val="00072FB1"/>
    <w:rsid w:val="00087CB0"/>
    <w:rsid w:val="00091460"/>
    <w:rsid w:val="000A1323"/>
    <w:rsid w:val="000A70C3"/>
    <w:rsid w:val="000C199B"/>
    <w:rsid w:val="000C2210"/>
    <w:rsid w:val="000D19F6"/>
    <w:rsid w:val="000D3956"/>
    <w:rsid w:val="000E01D1"/>
    <w:rsid w:val="00100897"/>
    <w:rsid w:val="00113A11"/>
    <w:rsid w:val="00123EBA"/>
    <w:rsid w:val="00130A2A"/>
    <w:rsid w:val="0016056F"/>
    <w:rsid w:val="00170B8C"/>
    <w:rsid w:val="00172DC2"/>
    <w:rsid w:val="00183AFC"/>
    <w:rsid w:val="001846E2"/>
    <w:rsid w:val="00193E8C"/>
    <w:rsid w:val="001A1A9B"/>
    <w:rsid w:val="001B1273"/>
    <w:rsid w:val="001C1C48"/>
    <w:rsid w:val="001C1DBA"/>
    <w:rsid w:val="001F07EA"/>
    <w:rsid w:val="001F3AFE"/>
    <w:rsid w:val="002217F6"/>
    <w:rsid w:val="0023289B"/>
    <w:rsid w:val="00236A14"/>
    <w:rsid w:val="00243496"/>
    <w:rsid w:val="00247265"/>
    <w:rsid w:val="0027479F"/>
    <w:rsid w:val="002810B1"/>
    <w:rsid w:val="00284C1C"/>
    <w:rsid w:val="002940A0"/>
    <w:rsid w:val="002F391A"/>
    <w:rsid w:val="002F403B"/>
    <w:rsid w:val="003137FD"/>
    <w:rsid w:val="003313C7"/>
    <w:rsid w:val="00365C81"/>
    <w:rsid w:val="003A1ED5"/>
    <w:rsid w:val="003B2E60"/>
    <w:rsid w:val="003C2A12"/>
    <w:rsid w:val="003E40A0"/>
    <w:rsid w:val="003E429B"/>
    <w:rsid w:val="003F33B7"/>
    <w:rsid w:val="003F54A6"/>
    <w:rsid w:val="004279C6"/>
    <w:rsid w:val="004305C0"/>
    <w:rsid w:val="00460485"/>
    <w:rsid w:val="00495414"/>
    <w:rsid w:val="00496532"/>
    <w:rsid w:val="004A2951"/>
    <w:rsid w:val="004A71D7"/>
    <w:rsid w:val="004B451C"/>
    <w:rsid w:val="004B73EB"/>
    <w:rsid w:val="004D4199"/>
    <w:rsid w:val="004E20B5"/>
    <w:rsid w:val="004E5B1E"/>
    <w:rsid w:val="004F49D4"/>
    <w:rsid w:val="00512177"/>
    <w:rsid w:val="005261C5"/>
    <w:rsid w:val="00547C3A"/>
    <w:rsid w:val="005526CE"/>
    <w:rsid w:val="00553645"/>
    <w:rsid w:val="005843DC"/>
    <w:rsid w:val="005D5447"/>
    <w:rsid w:val="005D6179"/>
    <w:rsid w:val="005E0CA3"/>
    <w:rsid w:val="005E1909"/>
    <w:rsid w:val="005E508E"/>
    <w:rsid w:val="005E604F"/>
    <w:rsid w:val="005F4881"/>
    <w:rsid w:val="00610A41"/>
    <w:rsid w:val="006113A8"/>
    <w:rsid w:val="0062240A"/>
    <w:rsid w:val="006225B0"/>
    <w:rsid w:val="0063094B"/>
    <w:rsid w:val="00631741"/>
    <w:rsid w:val="006338B0"/>
    <w:rsid w:val="00636D70"/>
    <w:rsid w:val="0064391A"/>
    <w:rsid w:val="0068074E"/>
    <w:rsid w:val="006921F0"/>
    <w:rsid w:val="00696BE7"/>
    <w:rsid w:val="006B5098"/>
    <w:rsid w:val="006B5132"/>
    <w:rsid w:val="006C7A99"/>
    <w:rsid w:val="006E6513"/>
    <w:rsid w:val="006F7061"/>
    <w:rsid w:val="00716A29"/>
    <w:rsid w:val="007440A5"/>
    <w:rsid w:val="0076044D"/>
    <w:rsid w:val="00790964"/>
    <w:rsid w:val="007A2707"/>
    <w:rsid w:val="007C56C5"/>
    <w:rsid w:val="007D7D21"/>
    <w:rsid w:val="00815EC0"/>
    <w:rsid w:val="008245F3"/>
    <w:rsid w:val="00887994"/>
    <w:rsid w:val="008948B4"/>
    <w:rsid w:val="008B2FF4"/>
    <w:rsid w:val="008D3C0E"/>
    <w:rsid w:val="0093462F"/>
    <w:rsid w:val="0093557F"/>
    <w:rsid w:val="009418FC"/>
    <w:rsid w:val="00946681"/>
    <w:rsid w:val="0095433C"/>
    <w:rsid w:val="00980A86"/>
    <w:rsid w:val="00996EAB"/>
    <w:rsid w:val="009C60A5"/>
    <w:rsid w:val="009F3AF4"/>
    <w:rsid w:val="00A07161"/>
    <w:rsid w:val="00A1561C"/>
    <w:rsid w:val="00A15E92"/>
    <w:rsid w:val="00A40992"/>
    <w:rsid w:val="00A66BE2"/>
    <w:rsid w:val="00A7018F"/>
    <w:rsid w:val="00A7305D"/>
    <w:rsid w:val="00AA0693"/>
    <w:rsid w:val="00AA0ADE"/>
    <w:rsid w:val="00AA4B4A"/>
    <w:rsid w:val="00B02C85"/>
    <w:rsid w:val="00B16FE7"/>
    <w:rsid w:val="00B206A3"/>
    <w:rsid w:val="00B3344E"/>
    <w:rsid w:val="00B51606"/>
    <w:rsid w:val="00B76A46"/>
    <w:rsid w:val="00B83581"/>
    <w:rsid w:val="00B914E0"/>
    <w:rsid w:val="00B94BAD"/>
    <w:rsid w:val="00BA4016"/>
    <w:rsid w:val="00BB2597"/>
    <w:rsid w:val="00BF3882"/>
    <w:rsid w:val="00C05BD1"/>
    <w:rsid w:val="00C11F9D"/>
    <w:rsid w:val="00C1207F"/>
    <w:rsid w:val="00C13263"/>
    <w:rsid w:val="00C14BB1"/>
    <w:rsid w:val="00C15ED0"/>
    <w:rsid w:val="00C40AB2"/>
    <w:rsid w:val="00C433A0"/>
    <w:rsid w:val="00C46100"/>
    <w:rsid w:val="00C579AE"/>
    <w:rsid w:val="00C6210D"/>
    <w:rsid w:val="00C75CF8"/>
    <w:rsid w:val="00C920C0"/>
    <w:rsid w:val="00C94A2D"/>
    <w:rsid w:val="00CA2ABC"/>
    <w:rsid w:val="00CB49C7"/>
    <w:rsid w:val="00CC381F"/>
    <w:rsid w:val="00CC46B2"/>
    <w:rsid w:val="00CE4802"/>
    <w:rsid w:val="00CE5619"/>
    <w:rsid w:val="00CE7895"/>
    <w:rsid w:val="00D11F39"/>
    <w:rsid w:val="00D332FB"/>
    <w:rsid w:val="00D468E3"/>
    <w:rsid w:val="00D54C11"/>
    <w:rsid w:val="00D65207"/>
    <w:rsid w:val="00D811C4"/>
    <w:rsid w:val="00D87F3E"/>
    <w:rsid w:val="00D936F6"/>
    <w:rsid w:val="00DA53E6"/>
    <w:rsid w:val="00DA71FB"/>
    <w:rsid w:val="00DC3EC5"/>
    <w:rsid w:val="00DD698A"/>
    <w:rsid w:val="00E02570"/>
    <w:rsid w:val="00E2573D"/>
    <w:rsid w:val="00E305EA"/>
    <w:rsid w:val="00E30B2D"/>
    <w:rsid w:val="00E35036"/>
    <w:rsid w:val="00E4244E"/>
    <w:rsid w:val="00E425BA"/>
    <w:rsid w:val="00E47BC1"/>
    <w:rsid w:val="00E52254"/>
    <w:rsid w:val="00E55B51"/>
    <w:rsid w:val="00E65AF6"/>
    <w:rsid w:val="00E7495C"/>
    <w:rsid w:val="00EB2EAE"/>
    <w:rsid w:val="00EB5B8A"/>
    <w:rsid w:val="00EB5F80"/>
    <w:rsid w:val="00EE0B7F"/>
    <w:rsid w:val="00EF46D1"/>
    <w:rsid w:val="00F23659"/>
    <w:rsid w:val="00F26E19"/>
    <w:rsid w:val="00F3019C"/>
    <w:rsid w:val="00F3329C"/>
    <w:rsid w:val="00F57BDA"/>
    <w:rsid w:val="00F6437C"/>
    <w:rsid w:val="00F67F12"/>
    <w:rsid w:val="00F7599D"/>
    <w:rsid w:val="00F814B0"/>
    <w:rsid w:val="00FB5B62"/>
    <w:rsid w:val="00FB7C94"/>
    <w:rsid w:val="00FC0B94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6d522e" stroke="f">
      <v:fill color="#6d522e"/>
      <v:stroke on="f"/>
    </o:shapedefaults>
    <o:shapelayout v:ext="edit">
      <o:idmap v:ext="edit" data="1"/>
    </o:shapelayout>
  </w:shapeDefaults>
  <w:decimalSymbol w:val="."/>
  <w:listSeparator w:val=","/>
  <w14:docId w14:val="75789D02"/>
  <w15:docId w15:val="{BF3E4F51-9741-4068-8865-B92F2975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130A2A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6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936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F6"/>
    <w:rPr>
      <w:rFonts w:ascii="Tahoma" w:hAnsi="Tahoma" w:cs="Tahoma"/>
      <w:sz w:val="16"/>
      <w:szCs w:val="16"/>
    </w:rPr>
  </w:style>
  <w:style w:type="character" w:customStyle="1" w:styleId="ColumnHeading">
    <w:name w:val="Column Heading"/>
    <w:basedOn w:val="DefaultParagraphFont"/>
    <w:uiPriority w:val="1"/>
    <w:qFormat/>
    <w:rsid w:val="00130A2A"/>
    <w:rPr>
      <w:rFonts w:asciiTheme="majorHAnsi" w:hAnsiTheme="majorHAnsi"/>
      <w:b/>
      <w:color w:val="C8EEFD" w:themeColor="accent3" w:themeTint="33"/>
      <w:sz w:val="22"/>
    </w:rPr>
  </w:style>
  <w:style w:type="character" w:customStyle="1" w:styleId="Details">
    <w:name w:val="Details"/>
    <w:basedOn w:val="DefaultParagraphFont"/>
    <w:uiPriority w:val="1"/>
    <w:qFormat/>
    <w:rsid w:val="00D936F6"/>
    <w:rPr>
      <w:rFonts w:asciiTheme="minorHAnsi" w:hAnsiTheme="minorHAnsi"/>
      <w:sz w:val="22"/>
    </w:rPr>
  </w:style>
  <w:style w:type="paragraph" w:customStyle="1" w:styleId="ClassName">
    <w:name w:val="Class Name"/>
    <w:basedOn w:val="Normal"/>
    <w:link w:val="ClassNameChar"/>
    <w:rsid w:val="00EB2EAE"/>
    <w:pPr>
      <w:jc w:val="right"/>
    </w:pPr>
    <w:rPr>
      <w:rFonts w:asciiTheme="majorHAnsi" w:hAnsiTheme="majorHAnsi"/>
      <w:b/>
      <w:sz w:val="24"/>
    </w:rPr>
  </w:style>
  <w:style w:type="character" w:customStyle="1" w:styleId="ClassNameChar">
    <w:name w:val="Class Name Char"/>
    <w:basedOn w:val="DefaultParagraphFont"/>
    <w:link w:val="ClassName"/>
    <w:rsid w:val="00EB2EAE"/>
    <w:rPr>
      <w:rFonts w:asciiTheme="majorHAnsi" w:hAnsiTheme="majorHAnsi"/>
      <w:b/>
      <w:sz w:val="24"/>
    </w:rPr>
  </w:style>
  <w:style w:type="paragraph" w:styleId="Title">
    <w:name w:val="Title"/>
    <w:basedOn w:val="Normal"/>
    <w:next w:val="Normal"/>
    <w:link w:val="TitleChar"/>
    <w:uiPriority w:val="10"/>
    <w:rsid w:val="00130A2A"/>
    <w:pPr>
      <w:jc w:val="right"/>
    </w:pPr>
    <w:rPr>
      <w:rFonts w:asciiTheme="majorHAnsi" w:hAnsiTheme="majorHAnsi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130A2A"/>
    <w:rPr>
      <w:rFonts w:asciiTheme="majorHAnsi" w:hAnsiTheme="majorHAnsi"/>
      <w:b/>
      <w:sz w:val="28"/>
    </w:rPr>
  </w:style>
  <w:style w:type="character" w:customStyle="1" w:styleId="SnackScheduleHeadings">
    <w:name w:val="Snack Schedule Headings"/>
    <w:basedOn w:val="DefaultParagraphFont"/>
    <w:uiPriority w:val="1"/>
    <w:qFormat/>
    <w:rsid w:val="00123EBA"/>
    <w:rPr>
      <w:rFonts w:asciiTheme="minorHAnsi" w:hAnsiTheme="minorHAnsi"/>
      <w:b/>
      <w:color w:val="C8EEFD" w:themeColor="accent3" w:themeTint="33"/>
      <w:sz w:val="22"/>
    </w:rPr>
  </w:style>
  <w:style w:type="paragraph" w:styleId="ListParagraph">
    <w:name w:val="List Paragraph"/>
    <w:basedOn w:val="Normal"/>
    <w:uiPriority w:val="34"/>
    <w:rsid w:val="005E50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08E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11\AppData\Roaming\Microsoft\Templates\ClassSnackSchedule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B4D00B-3195-418E-93ED-DB8D9C186A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ClassSnackSchedule</Template>
  <TotalTime>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A. Martindale</dc:creator>
  <cp:lastModifiedBy>Keli Gill</cp:lastModifiedBy>
  <cp:revision>2</cp:revision>
  <cp:lastPrinted>2020-05-26T19:25:00Z</cp:lastPrinted>
  <dcterms:created xsi:type="dcterms:W3CDTF">2026-05-20T20:28:00Z</dcterms:created>
  <dcterms:modified xsi:type="dcterms:W3CDTF">2026-05-20T20:28:00Z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TC103716169990</vt:lpwstr>
  </property>
</Properties>
</file>